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2C8B" w14:textId="77777777" w:rsidR="003F2CBB" w:rsidRDefault="00A23E27">
      <w:pPr>
        <w:jc w:val="center"/>
      </w:pPr>
      <w:r>
        <w:rPr>
          <w:noProof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4C3B2C8B" wp14:editId="4C3B2C8C">
            <wp:simplePos x="0" y="0"/>
            <wp:positionH relativeFrom="column">
              <wp:posOffset>-297180</wp:posOffset>
            </wp:positionH>
            <wp:positionV relativeFrom="paragraph">
              <wp:posOffset>0</wp:posOffset>
            </wp:positionV>
            <wp:extent cx="1957072" cy="1141098"/>
            <wp:effectExtent l="0" t="0" r="5078" b="1902"/>
            <wp:wrapTight wrapText="bothSides">
              <wp:wrapPolygon edited="0">
                <wp:start x="0" y="0"/>
                <wp:lineTo x="0" y="21275"/>
                <wp:lineTo x="21446" y="21275"/>
                <wp:lineTo x="21446" y="0"/>
                <wp:lineTo x="0" y="0"/>
              </wp:wrapPolygon>
            </wp:wrapTight>
            <wp:docPr id="949879074" name="Picture 8" descr="::Show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072" cy="11410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C3B2C8C" w14:textId="77777777" w:rsidR="003F2CBB" w:rsidRDefault="003F2CBB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4C3B2C8D" w14:textId="77777777" w:rsidR="003F2CBB" w:rsidRDefault="00A23E27">
      <w:r>
        <w:rPr>
          <w:b/>
          <w:bCs/>
          <w:sz w:val="32"/>
          <w:szCs w:val="32"/>
          <w:lang w:val="en-US"/>
        </w:rPr>
        <w:t xml:space="preserve">       </w:t>
      </w:r>
      <w:r>
        <w:rPr>
          <w:b/>
          <w:bCs/>
          <w:sz w:val="32"/>
          <w:szCs w:val="32"/>
          <w:u w:val="single"/>
          <w:lang w:val="en-US"/>
        </w:rPr>
        <w:t>Notes for Commentator</w:t>
      </w:r>
    </w:p>
    <w:p w14:paraId="4C3B2C8E" w14:textId="77777777" w:rsidR="003F2CBB" w:rsidRDefault="003F2CBB">
      <w:pPr>
        <w:rPr>
          <w:lang w:val="en-US"/>
        </w:rPr>
      </w:pPr>
    </w:p>
    <w:p w14:paraId="4C3B2C8F" w14:textId="77777777" w:rsidR="003F2CBB" w:rsidRDefault="003F2CBB">
      <w:pPr>
        <w:rPr>
          <w:lang w:val="en-US"/>
        </w:rPr>
      </w:pPr>
    </w:p>
    <w:p w14:paraId="4C3B2C90" w14:textId="77777777" w:rsidR="003F2CBB" w:rsidRDefault="003F2CBB">
      <w:pPr>
        <w:rPr>
          <w:b/>
          <w:bCs/>
          <w:lang w:val="en-US"/>
        </w:rPr>
      </w:pPr>
    </w:p>
    <w:p w14:paraId="4C3B2C91" w14:textId="77777777" w:rsidR="003F2CBB" w:rsidRDefault="00A23E27">
      <w:r>
        <w:rPr>
          <w:b/>
          <w:bCs/>
          <w:lang w:val="en-US"/>
        </w:rPr>
        <w:t>Name</w:t>
      </w:r>
      <w:r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4C3B2C92" w14:textId="77777777" w:rsidR="003F2CBB" w:rsidRDefault="003F2CBB">
      <w:pPr>
        <w:rPr>
          <w:lang w:val="en-US"/>
        </w:rPr>
      </w:pPr>
    </w:p>
    <w:p w14:paraId="4C3B2C93" w14:textId="77777777" w:rsidR="003F2CBB" w:rsidRDefault="003F2CBB">
      <w:pPr>
        <w:rPr>
          <w:b/>
          <w:bCs/>
          <w:lang w:val="en-US"/>
        </w:rPr>
      </w:pPr>
    </w:p>
    <w:p w14:paraId="4C3B2C94" w14:textId="77777777" w:rsidR="003F2CBB" w:rsidRDefault="00A23E27">
      <w:r>
        <w:rPr>
          <w:b/>
          <w:bCs/>
          <w:lang w:val="en-US"/>
        </w:rPr>
        <w:t>Horse’s Name</w:t>
      </w:r>
      <w:r>
        <w:rPr>
          <w:lang w:val="en-US"/>
        </w:rPr>
        <w:t xml:space="preserve"> ………………………………………………………………………………………………………………………………….</w:t>
      </w:r>
    </w:p>
    <w:p w14:paraId="4C3B2C95" w14:textId="77777777" w:rsidR="003F2CBB" w:rsidRDefault="003F2CBB">
      <w:pPr>
        <w:rPr>
          <w:lang w:val="en-US"/>
        </w:rPr>
      </w:pPr>
    </w:p>
    <w:p w14:paraId="4C3B2C96" w14:textId="77777777" w:rsidR="003F2CBB" w:rsidRDefault="003F2CBB">
      <w:pPr>
        <w:rPr>
          <w:lang w:val="en-US"/>
        </w:rPr>
      </w:pPr>
    </w:p>
    <w:p w14:paraId="4C3B2C97" w14:textId="77777777" w:rsidR="003F2CBB" w:rsidRDefault="00A23E27">
      <w:r>
        <w:rPr>
          <w:b/>
          <w:bCs/>
          <w:lang w:val="en-US"/>
        </w:rPr>
        <w:t>Owner’s Name</w:t>
      </w:r>
      <w:r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4C3B2C98" w14:textId="77777777" w:rsidR="003F2CBB" w:rsidRDefault="003F2CBB">
      <w:pPr>
        <w:rPr>
          <w:lang w:val="en-US"/>
        </w:rPr>
      </w:pPr>
    </w:p>
    <w:p w14:paraId="4C3B2C99" w14:textId="77777777" w:rsidR="003F2CBB" w:rsidRDefault="003F2CBB">
      <w:pPr>
        <w:rPr>
          <w:lang w:val="en-US"/>
        </w:rPr>
      </w:pPr>
    </w:p>
    <w:p w14:paraId="4C3B2C9A" w14:textId="77777777" w:rsidR="003F2CBB" w:rsidRDefault="00A23E27">
      <w:r>
        <w:rPr>
          <w:b/>
          <w:bCs/>
          <w:sz w:val="24"/>
          <w:szCs w:val="24"/>
          <w:lang w:val="en-US"/>
        </w:rPr>
        <w:t xml:space="preserve">Profile of you, horse and achievements </w:t>
      </w:r>
      <w:r>
        <w:rPr>
          <w:sz w:val="24"/>
          <w:szCs w:val="24"/>
          <w:lang w:val="en-US"/>
        </w:rPr>
        <w:t>……………………………………………………………………………</w:t>
      </w:r>
    </w:p>
    <w:sectPr w:rsidR="003F2CBB">
      <w:pgSz w:w="11906" w:h="16838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2C91" w14:textId="77777777" w:rsidR="00A23E27" w:rsidRDefault="00A23E27">
      <w:pPr>
        <w:spacing w:after="0" w:line="240" w:lineRule="auto"/>
      </w:pPr>
      <w:r>
        <w:separator/>
      </w:r>
    </w:p>
  </w:endnote>
  <w:endnote w:type="continuationSeparator" w:id="0">
    <w:p w14:paraId="4C3B2C93" w14:textId="77777777" w:rsidR="00A23E27" w:rsidRDefault="00A2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2C8D" w14:textId="77777777" w:rsidR="00A23E27" w:rsidRDefault="00A23E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3B2C8F" w14:textId="77777777" w:rsidR="00A23E27" w:rsidRDefault="00A23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2CBB"/>
    <w:rsid w:val="003F2CBB"/>
    <w:rsid w:val="00A23E27"/>
    <w:rsid w:val="00F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2C8B"/>
  <w15:docId w15:val="{CDE3BBEA-FDDE-4320-851B-C745469A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spacing w:after="0" w:line="240" w:lineRule="auto"/>
      <w:ind w:left="2880"/>
    </w:pPr>
    <w:rPr>
      <w:rFonts w:ascii="Calibri Light" w:eastAsia="Times New Roman" w:hAnsi="Calibri Light"/>
      <w:sz w:val="28"/>
      <w:szCs w:val="24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Stephenson</dc:creator>
  <dc:description/>
  <cp:lastModifiedBy>Samantha Stephenson</cp:lastModifiedBy>
  <cp:revision>2</cp:revision>
  <dcterms:created xsi:type="dcterms:W3CDTF">2024-07-18T20:29:00Z</dcterms:created>
  <dcterms:modified xsi:type="dcterms:W3CDTF">2024-07-18T20:29:00Z</dcterms:modified>
</cp:coreProperties>
</file>